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8644" w14:textId="54BBB4BF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様式第</w:t>
      </w:r>
      <w:r w:rsidR="0058573B">
        <w:rPr>
          <w:rFonts w:hint="eastAsia"/>
          <w:color w:val="000000" w:themeColor="text1"/>
          <w:sz w:val="24"/>
          <w:szCs w:val="24"/>
          <w:lang w:eastAsia="ja-JP"/>
        </w:rPr>
        <w:t>６４号の２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2ED295D5" w14:textId="619A3212" w:rsidR="000974A8" w:rsidRDefault="002E58F4" w:rsidP="002E58F4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  <w:p w14:paraId="737FBAA5" w14:textId="657FF42F" w:rsidR="002E58F4" w:rsidRPr="006A052D" w:rsidRDefault="002E58F4" w:rsidP="002E58F4">
            <w:pPr>
              <w:spacing w:line="0" w:lineRule="atLeas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網走地区消防組合</w:t>
            </w:r>
          </w:p>
          <w:p w14:paraId="5FCAC759" w14:textId="2B34D6EA" w:rsidR="000974A8" w:rsidRPr="006A052D" w:rsidRDefault="002E58F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消防長　　　　　　　　　様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65D841C2" w:rsidR="00926F8C" w:rsidRPr="006A052D" w:rsidRDefault="004A7B6E" w:rsidP="004A7B6E">
            <w:pPr>
              <w:ind w:right="2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926F8C" w:rsidRPr="006A052D">
              <w:rPr>
                <w:rFonts w:hint="eastAsia"/>
                <w:color w:val="000000" w:themeColor="text1"/>
                <w:sz w:val="24"/>
                <w:szCs w:val="24"/>
              </w:rPr>
              <w:t>氏名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                </w:t>
            </w:r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4A7B6E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4A7B6E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4A7B6E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4A7B6E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4A7B6E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4A7B6E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4A7B6E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4A7B6E">
              <w:rPr>
                <w:rFonts w:hint="eastAsia"/>
                <w:color w:val="000000" w:themeColor="text1"/>
                <w:spacing w:val="13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4A7B6E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4A7B6E">
              <w:rPr>
                <w:rFonts w:asciiTheme="minorEastAsia" w:hAnsiTheme="minor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29</w:t>
            </w:r>
            <w:r w:rsidRPr="004A7B6E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4A7B6E">
              <w:rPr>
                <w:rFonts w:asciiTheme="minorEastAsia" w:hAnsiTheme="minor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65</w:t>
            </w:r>
            <w:r w:rsidRPr="004A7B6E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4A7B6E">
              <w:rPr>
                <w:rFonts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4A7B6E">
              <w:rPr>
                <w:rFonts w:hint="eastAsia"/>
                <w:color w:val="000000" w:themeColor="text1"/>
                <w:spacing w:val="13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2560DD">
        <w:trPr>
          <w:trHeight w:val="87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5870D63F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この用紙の大きさは、日本工業規格Ａ４とすること。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2A50E12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6169E46" w14:textId="77777777" w:rsidR="000974A8" w:rsidRPr="006A052D" w:rsidRDefault="00204CF7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0974A8" w:rsidRPr="006A052D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3FE16" w14:textId="77777777" w:rsidR="00C9010F" w:rsidRDefault="00C9010F" w:rsidP="00E03D14">
      <w:pPr>
        <w:spacing w:after="0" w:line="240" w:lineRule="auto"/>
      </w:pPr>
      <w:r>
        <w:separator/>
      </w:r>
    </w:p>
  </w:endnote>
  <w:endnote w:type="continuationSeparator" w:id="0">
    <w:p w14:paraId="3BDCA877" w14:textId="77777777" w:rsidR="00C9010F" w:rsidRDefault="00C9010F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06C46" w14:textId="77777777" w:rsidR="00C9010F" w:rsidRDefault="00C9010F" w:rsidP="00E03D14">
      <w:pPr>
        <w:spacing w:after="0" w:line="240" w:lineRule="auto"/>
      </w:pPr>
      <w:r>
        <w:separator/>
      </w:r>
    </w:p>
  </w:footnote>
  <w:footnote w:type="continuationSeparator" w:id="0">
    <w:p w14:paraId="68F7E4C5" w14:textId="77777777" w:rsidR="00C9010F" w:rsidRDefault="00C9010F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2E58F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405E64"/>
    <w:rsid w:val="00420532"/>
    <w:rsid w:val="004239CD"/>
    <w:rsid w:val="00434A87"/>
    <w:rsid w:val="00460397"/>
    <w:rsid w:val="00465C05"/>
    <w:rsid w:val="0047446E"/>
    <w:rsid w:val="00490BE6"/>
    <w:rsid w:val="004A7B6E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8573B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490D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D4030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23574"/>
    <w:rsid w:val="00A36253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97CAC"/>
    <w:rsid w:val="00BA6665"/>
    <w:rsid w:val="00BC6B36"/>
    <w:rsid w:val="00BD2416"/>
    <w:rsid w:val="00BD35DB"/>
    <w:rsid w:val="00C0045A"/>
    <w:rsid w:val="00C02CD4"/>
    <w:rsid w:val="00C25F7A"/>
    <w:rsid w:val="00C3063B"/>
    <w:rsid w:val="00C31DFF"/>
    <w:rsid w:val="00C35B73"/>
    <w:rsid w:val="00C67722"/>
    <w:rsid w:val="00C9010F"/>
    <w:rsid w:val="00C958DF"/>
    <w:rsid w:val="00CA2B48"/>
    <w:rsid w:val="00CA364C"/>
    <w:rsid w:val="00CB01C8"/>
    <w:rsid w:val="00CF688B"/>
    <w:rsid w:val="00D2333C"/>
    <w:rsid w:val="00D46261"/>
    <w:rsid w:val="00D51985"/>
    <w:rsid w:val="00D570DC"/>
    <w:rsid w:val="00D839D8"/>
    <w:rsid w:val="00D93E0D"/>
    <w:rsid w:val="00D93EC0"/>
    <w:rsid w:val="00DC3526"/>
    <w:rsid w:val="00E001AA"/>
    <w:rsid w:val="00E03D14"/>
    <w:rsid w:val="00E212CE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302DD"/>
    <w:rsid w:val="00F42B6C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F92408A1-8364-40B9-91BE-94EE713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AE57E-8E26-4072-AEC6-D512080B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cp:lastPrinted>2017-12-25T23:45:00Z</cp:lastPrinted>
  <dcterms:created xsi:type="dcterms:W3CDTF">2018-04-23T02:15:00Z</dcterms:created>
  <dcterms:modified xsi:type="dcterms:W3CDTF">2023-06-23T01:44:00Z</dcterms:modified>
</cp:coreProperties>
</file>